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58561B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19DB60F1" w:rsidR="00BD3F86" w:rsidRPr="009F63D2" w:rsidRDefault="00E34DEE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76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</w:t>
            </w:r>
            <w:r w:rsidR="003C2CED">
              <w:rPr>
                <w:sz w:val="20"/>
                <w:szCs w:val="20"/>
              </w:rPr>
              <w:t>. 2021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6541AFB" w14:textId="71CEB982" w:rsidR="00505BE1" w:rsidRPr="003A2FEA" w:rsidRDefault="00BD3F86" w:rsidP="001729F6">
      <w:pPr>
        <w:keepNext/>
        <w:spacing w:before="120" w:after="240" w:line="480" w:lineRule="auto"/>
        <w:jc w:val="both"/>
        <w:outlineLvl w:val="1"/>
        <w:rPr>
          <w:rFonts w:cs="Tahoma"/>
          <w:b/>
          <w:bCs/>
          <w:sz w:val="24"/>
        </w:rPr>
      </w:pPr>
      <w:r w:rsidRPr="003A2FEA">
        <w:rPr>
          <w:rFonts w:cs="Tahoma"/>
          <w:b/>
          <w:bCs/>
          <w:sz w:val="24"/>
        </w:rPr>
        <w:t xml:space="preserve">Upozornění </w:t>
      </w:r>
      <w:r w:rsidR="00E34DEE">
        <w:rPr>
          <w:rFonts w:cs="Tahoma"/>
          <w:b/>
          <w:bCs/>
          <w:sz w:val="24"/>
        </w:rPr>
        <w:t>5</w:t>
      </w:r>
      <w:r w:rsidRPr="003A2FEA">
        <w:rPr>
          <w:rFonts w:cs="Tahoma"/>
          <w:b/>
          <w:bCs/>
          <w:sz w:val="24"/>
        </w:rPr>
        <w:t>/20</w:t>
      </w:r>
      <w:r w:rsidR="005F5BAA" w:rsidRPr="003A2FEA">
        <w:rPr>
          <w:rFonts w:cs="Tahoma"/>
          <w:b/>
          <w:bCs/>
          <w:sz w:val="24"/>
        </w:rPr>
        <w:t>2</w:t>
      </w:r>
      <w:r w:rsidR="0011150D">
        <w:rPr>
          <w:rFonts w:cs="Tahoma"/>
          <w:b/>
          <w:bCs/>
          <w:sz w:val="24"/>
        </w:rPr>
        <w:t>1</w:t>
      </w:r>
      <w:r w:rsidRPr="003A2FEA">
        <w:rPr>
          <w:rFonts w:cs="Tahoma"/>
          <w:b/>
          <w:bCs/>
          <w:sz w:val="24"/>
        </w:rPr>
        <w:t xml:space="preserve"> na některé nové právní předpisy </w:t>
      </w:r>
    </w:p>
    <w:p w14:paraId="23A4BCC7" w14:textId="77777777" w:rsidR="00E34DEE" w:rsidRPr="00E34DEE" w:rsidRDefault="00E34DEE" w:rsidP="00E34DEE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3F4E66E4" w14:textId="36014C03" w:rsidR="00E34DEE" w:rsidRDefault="00E34DEE" w:rsidP="00E34DEE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22"/>
          <w:szCs w:val="22"/>
        </w:rPr>
        <w:t>Zákon č. 94/2021 Sb.,</w:t>
      </w:r>
      <w:r w:rsidRPr="00E34DEE">
        <w:t xml:space="preserve"> </w:t>
      </w:r>
      <w:r w:rsidRPr="00E34DEE">
        <w:rPr>
          <w:rFonts w:ascii="Arial" w:eastAsiaTheme="minorEastAsia" w:hAnsi="Arial" w:cs="Arial"/>
          <w:color w:val="000000"/>
          <w:sz w:val="22"/>
          <w:szCs w:val="22"/>
        </w:rPr>
        <w:t>o mimořádných opatřeních při epidemii onemocnění COVID-19 a o změně některých souvisejících zákonů</w:t>
      </w:r>
    </w:p>
    <w:p w14:paraId="25D17A3E" w14:textId="77777777" w:rsidR="00E34DEE" w:rsidRDefault="00E34DEE" w:rsidP="00E34DEE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4B66923" w14:textId="6F72F3D9" w:rsidR="00BB299C" w:rsidRDefault="00E34DEE" w:rsidP="00E34DEE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22"/>
          <w:szCs w:val="22"/>
        </w:rPr>
        <w:t>U</w:t>
      </w:r>
      <w:r w:rsidRPr="00E34DEE">
        <w:rPr>
          <w:rFonts w:ascii="Arial" w:eastAsiaTheme="minorEastAsia" w:hAnsi="Arial" w:cs="Arial"/>
          <w:color w:val="000000"/>
          <w:sz w:val="22"/>
          <w:szCs w:val="22"/>
        </w:rPr>
        <w:t>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 96/2021 Sb.,</w:t>
      </w:r>
      <w:r w:rsidRPr="00E34DEE">
        <w:rPr>
          <w:rFonts w:ascii="Arial" w:eastAsiaTheme="minorEastAsia" w:hAnsi="Arial" w:cs="Arial"/>
          <w:color w:val="000000"/>
          <w:sz w:val="22"/>
          <w:szCs w:val="22"/>
        </w:rPr>
        <w:t xml:space="preserve"> o vyhlášení nouzového stavu pro území České republiky z důvodu ohrožení zdraví v souvislosti s prokázáním výskytu </w:t>
      </w:r>
      <w:proofErr w:type="spellStart"/>
      <w:r w:rsidRPr="00E34DEE">
        <w:rPr>
          <w:rFonts w:ascii="Arial" w:eastAsiaTheme="minorEastAsia" w:hAnsi="Arial" w:cs="Arial"/>
          <w:color w:val="000000"/>
          <w:sz w:val="22"/>
          <w:szCs w:val="22"/>
        </w:rPr>
        <w:t>koronaviru</w:t>
      </w:r>
      <w:proofErr w:type="spellEnd"/>
      <w:r w:rsidRPr="00E34DEE">
        <w:rPr>
          <w:rFonts w:ascii="Arial" w:eastAsiaTheme="minorEastAsia" w:hAnsi="Arial" w:cs="Arial"/>
          <w:color w:val="000000"/>
          <w:sz w:val="22"/>
          <w:szCs w:val="22"/>
        </w:rPr>
        <w:t xml:space="preserve"> /označovaný jako SARS CoV-2/ na území České republiky na dobu 30 dnů od 00:00 hodin dne 27. února 2021</w:t>
      </w:r>
    </w:p>
    <w:p w14:paraId="7A3594B0" w14:textId="77777777" w:rsidR="00E34DEE" w:rsidRDefault="00E34DEE" w:rsidP="00E34DEE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0"/>
        </w:rPr>
      </w:pPr>
    </w:p>
    <w:p w14:paraId="09517FB7" w14:textId="2C49CBB2" w:rsidR="00424900" w:rsidRPr="00424900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 </w:t>
      </w:r>
      <w:r w:rsidR="00E34DEE">
        <w:rPr>
          <w:rFonts w:ascii="Arial" w:eastAsiaTheme="minorEastAsia" w:hAnsi="Arial" w:cs="Arial"/>
          <w:color w:val="000000"/>
          <w:sz w:val="22"/>
          <w:szCs w:val="22"/>
        </w:rPr>
        <w:t>100</w:t>
      </w:r>
      <w:r>
        <w:rPr>
          <w:rFonts w:ascii="Arial" w:eastAsiaTheme="minorEastAsia" w:hAnsi="Arial" w:cs="Arial"/>
          <w:color w:val="000000"/>
          <w:sz w:val="22"/>
          <w:szCs w:val="22"/>
        </w:rPr>
        <w:t>/2021 Sb.,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o </w:t>
      </w:r>
      <w:r w:rsidR="006D3A8F">
        <w:rPr>
          <w:rFonts w:ascii="Arial" w:eastAsiaTheme="minorEastAsia" w:hAnsi="Arial" w:cs="Arial"/>
          <w:color w:val="000000"/>
          <w:sz w:val="22"/>
          <w:szCs w:val="22"/>
        </w:rPr>
        <w:t>přijetí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krizových opatření</w:t>
      </w:r>
    </w:p>
    <w:p w14:paraId="29204856" w14:textId="77777777" w:rsidR="00424900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43D8E24" w14:textId="0F3E3288" w:rsidR="007761D1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 </w:t>
      </w:r>
      <w:r w:rsidR="00E34DEE">
        <w:rPr>
          <w:rFonts w:ascii="Arial" w:eastAsiaTheme="minorEastAsia" w:hAnsi="Arial" w:cs="Arial"/>
          <w:color w:val="000000"/>
          <w:sz w:val="22"/>
          <w:szCs w:val="22"/>
        </w:rPr>
        <w:t>106</w:t>
      </w:r>
      <w:r>
        <w:rPr>
          <w:rFonts w:ascii="Arial" w:eastAsiaTheme="minorEastAsia" w:hAnsi="Arial" w:cs="Arial"/>
          <w:color w:val="000000"/>
          <w:sz w:val="22"/>
          <w:szCs w:val="22"/>
        </w:rPr>
        <w:t>/2021 Sb.,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o přijetí krizového opatření</w:t>
      </w:r>
    </w:p>
    <w:p w14:paraId="38149420" w14:textId="77777777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F71C321" w14:textId="093E71D5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BB299C">
        <w:rPr>
          <w:rFonts w:ascii="Arial" w:eastAsiaTheme="minorEastAsia" w:hAnsi="Arial" w:cs="Arial"/>
          <w:color w:val="000000"/>
          <w:sz w:val="22"/>
          <w:szCs w:val="22"/>
        </w:rPr>
        <w:t xml:space="preserve">Usnesení vlády České republiky č. </w:t>
      </w:r>
      <w:r w:rsidR="00E34DEE">
        <w:rPr>
          <w:rFonts w:ascii="Arial" w:eastAsiaTheme="minorEastAsia" w:hAnsi="Arial" w:cs="Arial"/>
          <w:color w:val="000000"/>
          <w:sz w:val="22"/>
          <w:szCs w:val="22"/>
        </w:rPr>
        <w:t>109</w:t>
      </w:r>
      <w:r w:rsidRPr="00BB299C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5A69ED8F" w14:textId="77777777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604D518" w14:textId="5D765842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BB299C">
        <w:rPr>
          <w:rFonts w:ascii="Arial" w:eastAsiaTheme="minorEastAsia" w:hAnsi="Arial" w:cs="Arial"/>
          <w:color w:val="000000"/>
          <w:sz w:val="22"/>
          <w:szCs w:val="22"/>
        </w:rPr>
        <w:t xml:space="preserve">Usnesení vlády České republiky č. </w:t>
      </w:r>
      <w:r w:rsidR="00E34DEE">
        <w:rPr>
          <w:rFonts w:ascii="Arial" w:eastAsiaTheme="minorEastAsia" w:hAnsi="Arial" w:cs="Arial"/>
          <w:color w:val="000000"/>
          <w:sz w:val="22"/>
          <w:szCs w:val="22"/>
        </w:rPr>
        <w:t>112</w:t>
      </w:r>
      <w:r w:rsidRPr="00BB299C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12CE25BA" w14:textId="77777777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FDFF81E" w14:textId="205C54D0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BB299C">
        <w:rPr>
          <w:rFonts w:ascii="Arial" w:eastAsiaTheme="minorEastAsia" w:hAnsi="Arial" w:cs="Arial"/>
          <w:color w:val="000000"/>
          <w:sz w:val="22"/>
          <w:szCs w:val="22"/>
        </w:rPr>
        <w:t xml:space="preserve">Usnesení vlády České republiky č. </w:t>
      </w:r>
      <w:r w:rsidR="00E34DEE">
        <w:rPr>
          <w:rFonts w:ascii="Arial" w:eastAsiaTheme="minorEastAsia" w:hAnsi="Arial" w:cs="Arial"/>
          <w:color w:val="000000"/>
          <w:sz w:val="22"/>
          <w:szCs w:val="22"/>
        </w:rPr>
        <w:t>113</w:t>
      </w:r>
      <w:r w:rsidRPr="00BB299C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4D1D5AB5" w14:textId="77777777" w:rsidR="00FC7DED" w:rsidRDefault="00FC7DED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2AD1532" w14:textId="37218CB7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BB299C">
        <w:rPr>
          <w:rFonts w:ascii="Arial" w:eastAsiaTheme="minorEastAsia" w:hAnsi="Arial" w:cs="Arial"/>
          <w:color w:val="000000"/>
          <w:sz w:val="22"/>
          <w:szCs w:val="22"/>
        </w:rPr>
        <w:t>Usnesení vlády České republiky č.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E34DEE">
        <w:rPr>
          <w:rFonts w:ascii="Arial" w:eastAsiaTheme="minorEastAsia" w:hAnsi="Arial" w:cs="Arial"/>
          <w:color w:val="000000"/>
          <w:sz w:val="22"/>
          <w:szCs w:val="22"/>
        </w:rPr>
        <w:t>114</w:t>
      </w:r>
      <w:r w:rsidRPr="00BB299C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298BED7A" w14:textId="77777777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58549DE" w14:textId="270B483D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BB299C">
        <w:rPr>
          <w:rFonts w:ascii="Arial" w:eastAsiaTheme="minorEastAsia" w:hAnsi="Arial" w:cs="Arial"/>
          <w:color w:val="000000"/>
          <w:sz w:val="22"/>
          <w:szCs w:val="22"/>
        </w:rPr>
        <w:t xml:space="preserve">Usnesení vlády České republiky č. </w:t>
      </w:r>
      <w:r w:rsidR="00E34DEE">
        <w:rPr>
          <w:rFonts w:ascii="Arial" w:eastAsiaTheme="minorEastAsia" w:hAnsi="Arial" w:cs="Arial"/>
          <w:color w:val="000000"/>
          <w:sz w:val="22"/>
          <w:szCs w:val="22"/>
        </w:rPr>
        <w:t>115</w:t>
      </w:r>
      <w:r w:rsidRPr="00BB299C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74D29595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EA8931E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4B3C680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FABFAA7" w14:textId="77777777" w:rsidR="00F07398" w:rsidRDefault="00F07398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86BA55E" w14:textId="5FB64CC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12C4F08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94E06DD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5085BB" w14:textId="77777777" w:rsidR="00B70CB0" w:rsidRDefault="00B70CB0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034737" w14:textId="0CC17FCD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3A67A" w14:textId="77777777" w:rsidR="00F07398" w:rsidRDefault="00F07398">
      <w:r>
        <w:separator/>
      </w:r>
    </w:p>
  </w:endnote>
  <w:endnote w:type="continuationSeparator" w:id="0">
    <w:p w14:paraId="73A696EE" w14:textId="77777777" w:rsidR="00F07398" w:rsidRDefault="00F0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F07398" w:rsidRDefault="00F07398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F07398" w:rsidRPr="006E6943" w:rsidRDefault="00F07398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F07398" w:rsidRDefault="00F07398"/>
  <w:p w14:paraId="03D1EA9B" w14:textId="77777777" w:rsidR="00F07398" w:rsidRDefault="00F073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F07398" w:rsidRPr="0039610E" w:rsidRDefault="00F07398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F07398" w:rsidRDefault="00F07398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F07398" w:rsidRPr="00846B83" w:rsidRDefault="00F07398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F07398" w:rsidRPr="00846B83" w:rsidRDefault="00F07398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F07398" w:rsidRDefault="00F07398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F07398" w:rsidRPr="00846B83" w:rsidRDefault="00F07398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F07398" w:rsidRPr="00010EA6" w:rsidRDefault="00F07398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F07398" w:rsidRDefault="00F07398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F07398" w:rsidRPr="00846B83" w:rsidRDefault="00F07398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F07398" w:rsidRPr="00846B83" w:rsidRDefault="00F07398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F07398" w:rsidRDefault="00F07398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F07398" w:rsidRPr="00846B83" w:rsidRDefault="00F07398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F07398" w:rsidRPr="00010EA6" w:rsidRDefault="00F07398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B0A9F" w14:textId="77777777" w:rsidR="00F07398" w:rsidRDefault="00F07398">
      <w:r>
        <w:separator/>
      </w:r>
    </w:p>
  </w:footnote>
  <w:footnote w:type="continuationSeparator" w:id="0">
    <w:p w14:paraId="13570DA5" w14:textId="77777777" w:rsidR="00F07398" w:rsidRDefault="00F07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F07398" w:rsidRDefault="0058561B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F07398" w:rsidRDefault="00F07398"/>
  <w:p w14:paraId="78B2C00F" w14:textId="77777777" w:rsidR="00F07398" w:rsidRDefault="00F0739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F07398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F07398" w:rsidRPr="003766BA" w:rsidRDefault="00F07398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02E0F2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F07398" w:rsidRPr="003766BA" w:rsidRDefault="00F07398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F07398" w:rsidRPr="0069297C" w:rsidRDefault="00F07398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F07398" w:rsidRDefault="00F07398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F07398" w:rsidRPr="0069297C" w:rsidRDefault="00F07398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F07398" w:rsidRDefault="00F07398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F07398" w:rsidRPr="00B14286" w:rsidRDefault="00F07398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F07398" w:rsidRPr="003766BA" w:rsidRDefault="00F07398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F07398" w:rsidRPr="007B2A6B" w:rsidRDefault="00F07398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150D"/>
    <w:rsid w:val="00116BEF"/>
    <w:rsid w:val="001240A8"/>
    <w:rsid w:val="001374F3"/>
    <w:rsid w:val="00141EAF"/>
    <w:rsid w:val="00146651"/>
    <w:rsid w:val="0015144B"/>
    <w:rsid w:val="001527F3"/>
    <w:rsid w:val="0015346E"/>
    <w:rsid w:val="0016279A"/>
    <w:rsid w:val="001729F6"/>
    <w:rsid w:val="00185AEB"/>
    <w:rsid w:val="00190C3B"/>
    <w:rsid w:val="00193C39"/>
    <w:rsid w:val="00197B06"/>
    <w:rsid w:val="001A4F1A"/>
    <w:rsid w:val="001B4C27"/>
    <w:rsid w:val="001C45CE"/>
    <w:rsid w:val="001C46BA"/>
    <w:rsid w:val="001C61C2"/>
    <w:rsid w:val="001D6043"/>
    <w:rsid w:val="001E413D"/>
    <w:rsid w:val="00215357"/>
    <w:rsid w:val="00215B52"/>
    <w:rsid w:val="00225A1B"/>
    <w:rsid w:val="00234B29"/>
    <w:rsid w:val="0023576A"/>
    <w:rsid w:val="00240A42"/>
    <w:rsid w:val="0024429C"/>
    <w:rsid w:val="00247992"/>
    <w:rsid w:val="00253D73"/>
    <w:rsid w:val="00254FDE"/>
    <w:rsid w:val="00262AD7"/>
    <w:rsid w:val="00263CF2"/>
    <w:rsid w:val="00267FC1"/>
    <w:rsid w:val="00272062"/>
    <w:rsid w:val="00272AA7"/>
    <w:rsid w:val="002736FF"/>
    <w:rsid w:val="00276A78"/>
    <w:rsid w:val="0028259E"/>
    <w:rsid w:val="0028380F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A2FEA"/>
    <w:rsid w:val="003B6C23"/>
    <w:rsid w:val="003B79CA"/>
    <w:rsid w:val="003B7C09"/>
    <w:rsid w:val="003B7CFE"/>
    <w:rsid w:val="003C2CED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24900"/>
    <w:rsid w:val="004356DE"/>
    <w:rsid w:val="00437893"/>
    <w:rsid w:val="004433FC"/>
    <w:rsid w:val="004438FD"/>
    <w:rsid w:val="004576F5"/>
    <w:rsid w:val="00472224"/>
    <w:rsid w:val="00472A6C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3C8D"/>
    <w:rsid w:val="004D77A9"/>
    <w:rsid w:val="004E189C"/>
    <w:rsid w:val="004F18CD"/>
    <w:rsid w:val="004F3CF7"/>
    <w:rsid w:val="004F3E82"/>
    <w:rsid w:val="00505BE1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8561B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3B29"/>
    <w:rsid w:val="00635A7D"/>
    <w:rsid w:val="0063676E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3A8F"/>
    <w:rsid w:val="006D5B3E"/>
    <w:rsid w:val="006E6943"/>
    <w:rsid w:val="00707CD4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1D1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77BA"/>
    <w:rsid w:val="008B6B32"/>
    <w:rsid w:val="008C2BD9"/>
    <w:rsid w:val="008C37D9"/>
    <w:rsid w:val="008C695E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42C"/>
    <w:rsid w:val="009809A7"/>
    <w:rsid w:val="00992D98"/>
    <w:rsid w:val="00993F07"/>
    <w:rsid w:val="00995FB6"/>
    <w:rsid w:val="00997C8E"/>
    <w:rsid w:val="009C0AA2"/>
    <w:rsid w:val="009C6508"/>
    <w:rsid w:val="009D0C13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15455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4598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1C9A"/>
    <w:rsid w:val="00AE6350"/>
    <w:rsid w:val="00B015D3"/>
    <w:rsid w:val="00B14286"/>
    <w:rsid w:val="00B272A4"/>
    <w:rsid w:val="00B61340"/>
    <w:rsid w:val="00B62F3C"/>
    <w:rsid w:val="00B70CB0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299C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47010"/>
    <w:rsid w:val="00D53601"/>
    <w:rsid w:val="00D65C7F"/>
    <w:rsid w:val="00D72F49"/>
    <w:rsid w:val="00D8212A"/>
    <w:rsid w:val="00D8259A"/>
    <w:rsid w:val="00DA555D"/>
    <w:rsid w:val="00DA6AD1"/>
    <w:rsid w:val="00DC03CA"/>
    <w:rsid w:val="00DD0635"/>
    <w:rsid w:val="00DD1FDE"/>
    <w:rsid w:val="00DD2B13"/>
    <w:rsid w:val="00DD2C22"/>
    <w:rsid w:val="00DD3EED"/>
    <w:rsid w:val="00E101D6"/>
    <w:rsid w:val="00E1187C"/>
    <w:rsid w:val="00E15F5D"/>
    <w:rsid w:val="00E2417D"/>
    <w:rsid w:val="00E25761"/>
    <w:rsid w:val="00E3430F"/>
    <w:rsid w:val="00E34DEE"/>
    <w:rsid w:val="00E34EBE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11A5"/>
    <w:rsid w:val="00EB70D9"/>
    <w:rsid w:val="00ED269F"/>
    <w:rsid w:val="00ED7038"/>
    <w:rsid w:val="00EE40B3"/>
    <w:rsid w:val="00EF287E"/>
    <w:rsid w:val="00EF4E3F"/>
    <w:rsid w:val="00F071D3"/>
    <w:rsid w:val="00F07398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C7DED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175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1382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2020-11-23T12:45:00Z</cp:lastPrinted>
  <dcterms:created xsi:type="dcterms:W3CDTF">2021-03-01T10:16:00Z</dcterms:created>
  <dcterms:modified xsi:type="dcterms:W3CDTF">2021-03-01T10:16:00Z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